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536" w:tblpY="162"/>
        <w:tblW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44"/>
      </w:tblGrid>
      <w:tr w:rsidR="004C06B9" w:rsidTr="004C06B9">
        <w:tc>
          <w:tcPr>
            <w:tcW w:w="2552" w:type="dxa"/>
          </w:tcPr>
          <w:p w:rsidR="004C06B9" w:rsidRDefault="004C06B9" w:rsidP="004C06B9">
            <w:pPr>
              <w:jc w:val="both"/>
              <w:rPr>
                <w:b/>
                <w:bCs/>
              </w:rPr>
            </w:pPr>
            <w:r w:rsidRPr="00C25623">
              <w:rPr>
                <w:b/>
                <w:bCs/>
                <w:sz w:val="28"/>
              </w:rPr>
              <w:t>Date of Application: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C06B9" w:rsidRDefault="004C06B9" w:rsidP="004C06B9">
            <w:pPr>
              <w:rPr>
                <w:b/>
                <w:bCs/>
              </w:rPr>
            </w:pPr>
          </w:p>
        </w:tc>
      </w:tr>
    </w:tbl>
    <w:p w:rsidR="004C06B9" w:rsidRDefault="004C06B9" w:rsidP="00E931E2">
      <w:pPr>
        <w:pStyle w:val="NormalWeb"/>
        <w:spacing w:before="0" w:beforeAutospacing="0" w:after="0" w:afterAutospacing="0"/>
        <w:ind w:left="-426" w:right="-552"/>
        <w:jc w:val="center"/>
        <w:rPr>
          <w:color w:val="252525"/>
          <w:sz w:val="32"/>
        </w:rPr>
      </w:pPr>
    </w:p>
    <w:p w:rsidR="004C06B9" w:rsidRPr="004C06B9" w:rsidRDefault="004C06B9" w:rsidP="00E931E2">
      <w:pPr>
        <w:pStyle w:val="NormalWeb"/>
        <w:spacing w:before="0" w:beforeAutospacing="0" w:after="0" w:afterAutospacing="0"/>
        <w:ind w:left="-426" w:right="-552"/>
        <w:jc w:val="center"/>
        <w:rPr>
          <w:color w:val="252525"/>
        </w:rPr>
      </w:pPr>
    </w:p>
    <w:p w:rsidR="00367AC9" w:rsidRPr="0041592D" w:rsidRDefault="0041592D" w:rsidP="0041592D">
      <w:pPr>
        <w:spacing w:before="100" w:beforeAutospacing="1" w:after="100" w:afterAutospacing="1" w:line="240" w:lineRule="auto"/>
        <w:ind w:left="-426" w:right="-552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val="en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val="en-CA" w:eastAsia="en-CA"/>
          <w14:ligatures w14:val="none"/>
        </w:rPr>
        <w:t>E</w:t>
      </w:r>
      <w:r w:rsidR="00BE7935" w:rsidRPr="00BE7935">
        <w:rPr>
          <w:rFonts w:ascii="Times New Roman" w:eastAsia="Times New Roman" w:hAnsi="Times New Roman" w:cs="Times New Roman"/>
          <w:kern w:val="0"/>
          <w:sz w:val="28"/>
          <w:szCs w:val="24"/>
          <w:lang w:val="en-CA" w:eastAsia="en-CA"/>
          <w14:ligatures w14:val="none"/>
        </w:rPr>
        <w:t>mbrace your passion for history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val="en-CA" w:eastAsia="en-CA"/>
          <w14:ligatures w14:val="none"/>
        </w:rPr>
        <w:t xml:space="preserve"> </w:t>
      </w:r>
      <w:r w:rsidR="00BE7935" w:rsidRPr="00BE7935">
        <w:rPr>
          <w:rFonts w:ascii="Times New Roman" w:eastAsia="Times New Roman" w:hAnsi="Times New Roman" w:cs="Times New Roman"/>
          <w:kern w:val="0"/>
          <w:sz w:val="28"/>
          <w:szCs w:val="24"/>
          <w:lang w:val="en-CA" w:eastAsia="en-CA"/>
          <w14:ligatures w14:val="none"/>
        </w:rPr>
        <w:t>while using your expertise to help</w:t>
      </w:r>
      <w:r w:rsidR="00BE7935" w:rsidRPr="00FF357D">
        <w:rPr>
          <w:rFonts w:ascii="Times New Roman" w:eastAsia="Times New Roman" w:hAnsi="Times New Roman" w:cs="Times New Roman"/>
          <w:kern w:val="0"/>
          <w:sz w:val="28"/>
          <w:szCs w:val="24"/>
          <w:lang w:val="en-CA" w:eastAsia="en-CA"/>
          <w14:ligatures w14:val="none"/>
        </w:rPr>
        <w:t xml:space="preserve"> us create unforgettable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val="en-CA" w:eastAsia="en-CA"/>
          <w14:ligatures w14:val="none"/>
        </w:rPr>
        <w:t>experiences for our guests and raise funds for Parkwood.</w:t>
      </w:r>
    </w:p>
    <w:p w:rsidR="00A4185F" w:rsidRPr="0041592D" w:rsidRDefault="00A4185F" w:rsidP="00ED3695">
      <w:pPr>
        <w:spacing w:after="0"/>
        <w:ind w:left="-567" w:right="-41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41592D">
        <w:rPr>
          <w:rFonts w:ascii="Times New Roman" w:hAnsi="Times New Roman" w:cs="Times New Roman"/>
          <w:b/>
          <w:i/>
          <w:sz w:val="28"/>
          <w:szCs w:val="24"/>
        </w:rPr>
        <w:t>Let's make a difference together!</w:t>
      </w:r>
    </w:p>
    <w:p w:rsidR="00A4185F" w:rsidRPr="00A4185F" w:rsidRDefault="00A4185F" w:rsidP="00A4185F">
      <w:pPr>
        <w:spacing w:after="0"/>
        <w:ind w:left="-567" w:right="-410"/>
        <w:rPr>
          <w:rFonts w:ascii="Times New Roman" w:hAnsi="Times New Roman" w:cs="Times New Roman"/>
        </w:rPr>
      </w:pPr>
    </w:p>
    <w:p w:rsidR="00A4185F" w:rsidRPr="00A4185F" w:rsidRDefault="00A4185F" w:rsidP="00A4185F">
      <w:pPr>
        <w:spacing w:after="0"/>
        <w:ind w:left="-567" w:right="-410"/>
        <w:rPr>
          <w:rFonts w:ascii="Times New Roman" w:hAnsi="Times New Roman" w:cs="Times New Roman"/>
          <w:b/>
          <w:bCs/>
          <w:sz w:val="36"/>
        </w:rPr>
      </w:pPr>
      <w:r w:rsidRPr="00A4185F">
        <w:rPr>
          <w:rFonts w:ascii="Times New Roman" w:hAnsi="Times New Roman" w:cs="Times New Roman"/>
          <w:b/>
          <w:bCs/>
          <w:sz w:val="36"/>
        </w:rPr>
        <w:t>Process:</w:t>
      </w:r>
    </w:p>
    <w:tbl>
      <w:tblPr>
        <w:tblStyle w:val="TableGrid"/>
        <w:tblW w:w="11199" w:type="dxa"/>
        <w:tblInd w:w="-572" w:type="dxa"/>
        <w:tblLook w:val="04A0" w:firstRow="1" w:lastRow="0" w:firstColumn="1" w:lastColumn="0" w:noHBand="0" w:noVBand="1"/>
      </w:tblPr>
      <w:tblGrid>
        <w:gridCol w:w="851"/>
        <w:gridCol w:w="10348"/>
      </w:tblGrid>
      <w:tr w:rsidR="00A4185F" w:rsidRPr="00ED3695" w:rsidTr="004C06B9">
        <w:trPr>
          <w:trHeight w:val="340"/>
        </w:trPr>
        <w:tc>
          <w:tcPr>
            <w:tcW w:w="851" w:type="dxa"/>
            <w:vAlign w:val="center"/>
          </w:tcPr>
          <w:p w:rsidR="00A4185F" w:rsidRPr="00ED3695" w:rsidRDefault="00A4185F" w:rsidP="004C06B9">
            <w:pPr>
              <w:rPr>
                <w:rFonts w:ascii="Times New Roman" w:hAnsi="Times New Roman" w:cs="Times New Roman"/>
                <w:sz w:val="24"/>
              </w:rPr>
            </w:pPr>
            <w:r w:rsidRPr="00ED3695">
              <w:rPr>
                <w:rFonts w:ascii="Times New Roman" w:hAnsi="Times New Roman" w:cs="Times New Roman"/>
                <w:sz w:val="24"/>
              </w:rPr>
              <w:t>Step 1</w:t>
            </w:r>
          </w:p>
        </w:tc>
        <w:tc>
          <w:tcPr>
            <w:tcW w:w="10348" w:type="dxa"/>
            <w:vAlign w:val="center"/>
          </w:tcPr>
          <w:p w:rsidR="00A4185F" w:rsidRPr="00ED3695" w:rsidRDefault="00367AC9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18+ years old</w:t>
            </w:r>
          </w:p>
        </w:tc>
      </w:tr>
      <w:tr w:rsidR="00367AC9" w:rsidRPr="00ED3695" w:rsidTr="004C06B9">
        <w:trPr>
          <w:trHeight w:val="340"/>
        </w:trPr>
        <w:tc>
          <w:tcPr>
            <w:tcW w:w="851" w:type="dxa"/>
            <w:vAlign w:val="center"/>
          </w:tcPr>
          <w:p w:rsidR="00367AC9" w:rsidRPr="00ED3695" w:rsidRDefault="00367AC9" w:rsidP="004C06B9">
            <w:pPr>
              <w:rPr>
                <w:rFonts w:ascii="Times New Roman" w:hAnsi="Times New Roman" w:cs="Times New Roman"/>
                <w:sz w:val="24"/>
              </w:rPr>
            </w:pPr>
            <w:r w:rsidRPr="00ED3695">
              <w:rPr>
                <w:rFonts w:ascii="Times New Roman" w:hAnsi="Times New Roman" w:cs="Times New Roman"/>
                <w:sz w:val="24"/>
              </w:rPr>
              <w:t>Step 2</w:t>
            </w:r>
          </w:p>
        </w:tc>
        <w:tc>
          <w:tcPr>
            <w:tcW w:w="10348" w:type="dxa"/>
            <w:vAlign w:val="center"/>
          </w:tcPr>
          <w:p w:rsidR="00367AC9" w:rsidRPr="00ED3695" w:rsidRDefault="00EE1596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Complete</w:t>
            </w:r>
            <w:r w:rsidR="00367AC9" w:rsidRPr="00ED3695">
              <w:rPr>
                <w:rFonts w:ascii="Times New Roman" w:hAnsi="Times New Roman" w:cs="Times New Roman"/>
                <w:sz w:val="24"/>
              </w:rPr>
              <w:t xml:space="preserve"> the Application Form and submit it to Parkwood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67AC9" w:rsidRPr="00ED3695" w:rsidTr="004C06B9">
        <w:trPr>
          <w:trHeight w:val="340"/>
        </w:trPr>
        <w:tc>
          <w:tcPr>
            <w:tcW w:w="851" w:type="dxa"/>
            <w:vAlign w:val="center"/>
          </w:tcPr>
          <w:p w:rsidR="00367AC9" w:rsidRPr="00ED3695" w:rsidRDefault="00367AC9" w:rsidP="004C06B9">
            <w:pPr>
              <w:rPr>
                <w:rFonts w:ascii="Times New Roman" w:hAnsi="Times New Roman" w:cs="Times New Roman"/>
                <w:sz w:val="24"/>
              </w:rPr>
            </w:pPr>
            <w:r w:rsidRPr="00ED3695">
              <w:rPr>
                <w:rFonts w:ascii="Times New Roman" w:hAnsi="Times New Roman" w:cs="Times New Roman"/>
                <w:sz w:val="24"/>
              </w:rPr>
              <w:t>Step 3</w:t>
            </w:r>
          </w:p>
        </w:tc>
        <w:tc>
          <w:tcPr>
            <w:tcW w:w="10348" w:type="dxa"/>
            <w:vAlign w:val="center"/>
          </w:tcPr>
          <w:p w:rsidR="00367AC9" w:rsidRPr="00ED3695" w:rsidRDefault="00EE1596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Attend the next available Orientation Session</w:t>
            </w:r>
          </w:p>
        </w:tc>
      </w:tr>
      <w:tr w:rsidR="00367AC9" w:rsidRPr="00ED3695" w:rsidTr="004C06B9">
        <w:trPr>
          <w:trHeight w:val="340"/>
        </w:trPr>
        <w:tc>
          <w:tcPr>
            <w:tcW w:w="851" w:type="dxa"/>
            <w:vAlign w:val="center"/>
          </w:tcPr>
          <w:p w:rsidR="00367AC9" w:rsidRPr="00ED3695" w:rsidRDefault="00367AC9" w:rsidP="004C06B9">
            <w:pPr>
              <w:rPr>
                <w:rFonts w:ascii="Times New Roman" w:hAnsi="Times New Roman" w:cs="Times New Roman"/>
                <w:sz w:val="24"/>
              </w:rPr>
            </w:pPr>
            <w:r w:rsidRPr="00ED3695">
              <w:rPr>
                <w:rFonts w:ascii="Times New Roman" w:hAnsi="Times New Roman" w:cs="Times New Roman"/>
                <w:sz w:val="24"/>
              </w:rPr>
              <w:t>Step 4</w:t>
            </w:r>
          </w:p>
        </w:tc>
        <w:tc>
          <w:tcPr>
            <w:tcW w:w="10348" w:type="dxa"/>
            <w:vAlign w:val="center"/>
          </w:tcPr>
          <w:p w:rsidR="00367AC9" w:rsidRPr="00ED3695" w:rsidRDefault="00EE1596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 the Orientation Session complete Volunteer Application Form #2.</w:t>
            </w:r>
          </w:p>
        </w:tc>
      </w:tr>
      <w:tr w:rsidR="00367AC9" w:rsidRPr="00ED3695" w:rsidTr="004C06B9">
        <w:trPr>
          <w:trHeight w:val="340"/>
        </w:trPr>
        <w:tc>
          <w:tcPr>
            <w:tcW w:w="851" w:type="dxa"/>
            <w:vAlign w:val="center"/>
          </w:tcPr>
          <w:p w:rsidR="00367AC9" w:rsidRPr="00ED3695" w:rsidRDefault="00367AC9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Step 5</w:t>
            </w:r>
          </w:p>
        </w:tc>
        <w:tc>
          <w:tcPr>
            <w:tcW w:w="10348" w:type="dxa"/>
            <w:vAlign w:val="center"/>
          </w:tcPr>
          <w:p w:rsidR="00367AC9" w:rsidRPr="00ED3695" w:rsidRDefault="00EE1596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Specific Department Interview/Phone Call</w:t>
            </w:r>
          </w:p>
        </w:tc>
      </w:tr>
      <w:tr w:rsidR="00EE1596" w:rsidRPr="00ED3695" w:rsidTr="004C06B9">
        <w:trPr>
          <w:trHeight w:val="340"/>
        </w:trPr>
        <w:tc>
          <w:tcPr>
            <w:tcW w:w="851" w:type="dxa"/>
            <w:vAlign w:val="center"/>
          </w:tcPr>
          <w:p w:rsidR="00EE1596" w:rsidRDefault="00EE1596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Step </w:t>
            </w:r>
            <w:r w:rsidR="005A1A9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348" w:type="dxa"/>
            <w:vAlign w:val="center"/>
          </w:tcPr>
          <w:p w:rsidR="00EE1596" w:rsidRPr="00ED3695" w:rsidRDefault="00EE1596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 Check</w:t>
            </w:r>
          </w:p>
        </w:tc>
      </w:tr>
      <w:tr w:rsidR="00367AC9" w:rsidRPr="00ED3695" w:rsidTr="004C06B9">
        <w:trPr>
          <w:trHeight w:val="340"/>
        </w:trPr>
        <w:tc>
          <w:tcPr>
            <w:tcW w:w="851" w:type="dxa"/>
            <w:vAlign w:val="center"/>
          </w:tcPr>
          <w:p w:rsidR="00367AC9" w:rsidRDefault="00367AC9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Step </w:t>
            </w:r>
            <w:r w:rsidR="005A1A9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348" w:type="dxa"/>
            <w:vAlign w:val="center"/>
          </w:tcPr>
          <w:p w:rsidR="00367AC9" w:rsidRPr="00ED3695" w:rsidRDefault="00367AC9" w:rsidP="004C06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Provide a clean Police Background Check</w:t>
            </w:r>
          </w:p>
        </w:tc>
      </w:tr>
    </w:tbl>
    <w:p w:rsidR="00A4185F" w:rsidRPr="00A4185F" w:rsidRDefault="00A4185F" w:rsidP="00A4185F">
      <w:pPr>
        <w:spacing w:after="0"/>
        <w:rPr>
          <w:rFonts w:ascii="Times New Roman" w:hAnsi="Times New Roman" w:cs="Times New Roman"/>
        </w:rPr>
      </w:pPr>
    </w:p>
    <w:p w:rsidR="00837BEE" w:rsidRDefault="00837BEE" w:rsidP="00A4185F">
      <w:pPr>
        <w:spacing w:after="0"/>
        <w:ind w:left="-567"/>
        <w:rPr>
          <w:rFonts w:ascii="Times New Roman" w:hAnsi="Times New Roman" w:cs="Times New Roman"/>
          <w:b/>
          <w:bCs/>
          <w:sz w:val="36"/>
        </w:rPr>
      </w:pPr>
    </w:p>
    <w:p w:rsidR="00837BEE" w:rsidRDefault="00837BEE" w:rsidP="00A4185F">
      <w:pPr>
        <w:spacing w:after="0"/>
        <w:ind w:left="-567"/>
        <w:rPr>
          <w:rFonts w:ascii="Times New Roman" w:hAnsi="Times New Roman" w:cs="Times New Roman"/>
          <w:b/>
          <w:bCs/>
          <w:sz w:val="36"/>
        </w:rPr>
      </w:pPr>
    </w:p>
    <w:p w:rsidR="00A4185F" w:rsidRPr="00A4185F" w:rsidRDefault="00A4185F" w:rsidP="00A4185F">
      <w:pPr>
        <w:spacing w:after="0"/>
        <w:ind w:left="-567"/>
        <w:rPr>
          <w:rFonts w:ascii="Times New Roman" w:hAnsi="Times New Roman" w:cs="Times New Roman"/>
          <w:b/>
          <w:bCs/>
          <w:sz w:val="36"/>
        </w:rPr>
      </w:pPr>
      <w:r w:rsidRPr="00A4185F">
        <w:rPr>
          <w:rFonts w:ascii="Times New Roman" w:hAnsi="Times New Roman" w:cs="Times New Roman"/>
          <w:b/>
          <w:bCs/>
          <w:sz w:val="36"/>
        </w:rPr>
        <w:t>Tell us about yourself:</w:t>
      </w:r>
    </w:p>
    <w:tbl>
      <w:tblPr>
        <w:tblStyle w:val="TableGrid"/>
        <w:tblW w:w="1119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1273"/>
        <w:gridCol w:w="708"/>
        <w:gridCol w:w="364"/>
        <w:gridCol w:w="1600"/>
        <w:gridCol w:w="141"/>
        <w:gridCol w:w="991"/>
        <w:gridCol w:w="172"/>
        <w:gridCol w:w="16"/>
        <w:gridCol w:w="1426"/>
        <w:gridCol w:w="3309"/>
      </w:tblGrid>
      <w:tr w:rsidR="00A4185F" w:rsidRPr="00ED3695" w:rsidTr="0099372F">
        <w:trPr>
          <w:trHeight w:val="43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First Name: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Last Name: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5F" w:rsidRPr="00ED3695" w:rsidTr="0099372F">
        <w:trPr>
          <w:trHeight w:val="71"/>
        </w:trPr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</w:tr>
      <w:tr w:rsidR="00A4185F" w:rsidRPr="00ED3695" w:rsidTr="0099372F">
        <w:trPr>
          <w:trHeight w:val="432"/>
        </w:trPr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Address:</w:t>
            </w:r>
          </w:p>
        </w:tc>
        <w:tc>
          <w:tcPr>
            <w:tcW w:w="100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5F" w:rsidRPr="00ED3695" w:rsidTr="0099372F">
        <w:trPr>
          <w:trHeight w:val="68"/>
        </w:trPr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100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</w:tr>
      <w:tr w:rsidR="00A4185F" w:rsidRPr="00ED3695" w:rsidTr="0099372F">
        <w:trPr>
          <w:trHeight w:val="432"/>
        </w:trPr>
        <w:tc>
          <w:tcPr>
            <w:tcW w:w="119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Province:</w:t>
            </w:r>
          </w:p>
        </w:tc>
        <w:tc>
          <w:tcPr>
            <w:tcW w:w="1273" w:type="dxa"/>
            <w:tcBorders>
              <w:top w:val="nil"/>
              <w:bottom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  <w:r w:rsidRPr="00ED3695">
              <w:rPr>
                <w:rFonts w:ascii="Times New Roman" w:hAnsi="Times New Roman" w:cs="Times New Roman"/>
                <w:sz w:val="24"/>
              </w:rPr>
              <w:t>Ontario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City</w:t>
            </w:r>
          </w:p>
        </w:tc>
        <w:tc>
          <w:tcPr>
            <w:tcW w:w="3284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Postal Code:</w:t>
            </w:r>
          </w:p>
        </w:tc>
        <w:tc>
          <w:tcPr>
            <w:tcW w:w="33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5F" w:rsidRPr="00ED3695" w:rsidTr="0099372F">
        <w:trPr>
          <w:trHeight w:val="179"/>
        </w:trPr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32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</w:tr>
      <w:tr w:rsidR="00A4185F" w:rsidRPr="00ED3695" w:rsidTr="0099372F">
        <w:trPr>
          <w:trHeight w:val="432"/>
        </w:trPr>
        <w:tc>
          <w:tcPr>
            <w:tcW w:w="119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Home Phone #:</w:t>
            </w:r>
          </w:p>
        </w:tc>
        <w:tc>
          <w:tcPr>
            <w:tcW w:w="3945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Cell Phone #:</w:t>
            </w:r>
          </w:p>
        </w:tc>
        <w:tc>
          <w:tcPr>
            <w:tcW w:w="492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5F" w:rsidRPr="00ED3695" w:rsidTr="0099372F">
        <w:trPr>
          <w:trHeight w:val="68"/>
        </w:trPr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12"/>
              </w:rPr>
            </w:pPr>
          </w:p>
        </w:tc>
      </w:tr>
      <w:tr w:rsidR="00A4185F" w:rsidRPr="00ED3695" w:rsidTr="0099372F">
        <w:trPr>
          <w:trHeight w:val="432"/>
        </w:trPr>
        <w:tc>
          <w:tcPr>
            <w:tcW w:w="1199" w:type="dxa"/>
            <w:tcBorders>
              <w:top w:val="nil"/>
              <w:bottom w:val="nil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Email:</w:t>
            </w:r>
          </w:p>
        </w:tc>
        <w:tc>
          <w:tcPr>
            <w:tcW w:w="1000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5F" w:rsidRPr="00ED3695" w:rsidTr="0099372F">
        <w:tc>
          <w:tcPr>
            <w:tcW w:w="11199" w:type="dxa"/>
            <w:gridSpan w:val="11"/>
            <w:tcBorders>
              <w:top w:val="nil"/>
              <w:bottom w:val="nil"/>
            </w:tcBorders>
          </w:tcPr>
          <w:p w:rsidR="00A4185F" w:rsidRPr="00ED3695" w:rsidRDefault="00A4185F" w:rsidP="00963E68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99372F" w:rsidRPr="00ED3695" w:rsidTr="0099372F">
        <w:tc>
          <w:tcPr>
            <w:tcW w:w="3544" w:type="dxa"/>
            <w:gridSpan w:val="4"/>
            <w:tcBorders>
              <w:top w:val="nil"/>
              <w:bottom w:val="nil"/>
            </w:tcBorders>
            <w:vAlign w:val="bottom"/>
          </w:tcPr>
          <w:p w:rsidR="0099372F" w:rsidRPr="00ED3695" w:rsidRDefault="0099372F" w:rsidP="00F63E2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Date of Birth </w:t>
            </w:r>
            <w:r w:rsidRPr="0099372F">
              <w:rPr>
                <w:rFonts w:ascii="Times New Roman" w:hAnsi="Times New Roman" w:cs="Times New Roman"/>
                <w:bCs/>
                <w:sz w:val="24"/>
              </w:rPr>
              <w:t>(MM/DD/YYYY)</w:t>
            </w:r>
            <w:r w:rsidRPr="00ED3695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  <w:tc>
          <w:tcPr>
            <w:tcW w:w="7655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99372F" w:rsidRPr="00ED3695" w:rsidRDefault="0099372F" w:rsidP="00F63E2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F63E2B" w:rsidRPr="00ED3695" w:rsidTr="0099372F">
        <w:tc>
          <w:tcPr>
            <w:tcW w:w="11199" w:type="dxa"/>
            <w:gridSpan w:val="11"/>
            <w:tcBorders>
              <w:top w:val="nil"/>
              <w:bottom w:val="single" w:sz="4" w:space="0" w:color="auto"/>
            </w:tcBorders>
          </w:tcPr>
          <w:p w:rsidR="00F63E2B" w:rsidRPr="00ED3695" w:rsidRDefault="00F63E2B" w:rsidP="00F63E2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A4185F" w:rsidRPr="00A4185F" w:rsidRDefault="00A4185F" w:rsidP="00A4185F">
      <w:pPr>
        <w:rPr>
          <w:rFonts w:ascii="Times New Roman" w:hAnsi="Times New Roman" w:cs="Times New Roman"/>
        </w:rPr>
      </w:pPr>
      <w:r w:rsidRPr="00A4185F">
        <w:rPr>
          <w:rFonts w:ascii="Times New Roman" w:hAnsi="Times New Roman" w:cs="Times New Roman"/>
        </w:rPr>
        <w:br w:type="page"/>
      </w:r>
    </w:p>
    <w:tbl>
      <w:tblPr>
        <w:tblStyle w:val="TableGrid"/>
        <w:tblpPr w:leftFromText="180" w:rightFromText="180" w:vertAnchor="page" w:horzAnchor="margin" w:tblpXSpec="center" w:tblpY="2311"/>
        <w:tblW w:w="11199" w:type="dxa"/>
        <w:tblLook w:val="04A0" w:firstRow="1" w:lastRow="0" w:firstColumn="1" w:lastColumn="0" w:noHBand="0" w:noVBand="1"/>
      </w:tblPr>
      <w:tblGrid>
        <w:gridCol w:w="1241"/>
        <w:gridCol w:w="1016"/>
        <w:gridCol w:w="1129"/>
        <w:gridCol w:w="1429"/>
        <w:gridCol w:w="1134"/>
        <w:gridCol w:w="850"/>
        <w:gridCol w:w="1134"/>
        <w:gridCol w:w="993"/>
        <w:gridCol w:w="2273"/>
      </w:tblGrid>
      <w:tr w:rsidR="00367AC9" w:rsidRPr="00367AC9" w:rsidTr="00B44069">
        <w:tc>
          <w:tcPr>
            <w:tcW w:w="11199" w:type="dxa"/>
            <w:gridSpan w:val="9"/>
            <w:tcBorders>
              <w:bottom w:val="nil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67AC9">
              <w:rPr>
                <w:rFonts w:ascii="Times New Roman" w:hAnsi="Times New Roman" w:cs="Times New Roman"/>
                <w:b/>
                <w:sz w:val="24"/>
              </w:rPr>
              <w:lastRenderedPageBreak/>
              <w:t>What area</w:t>
            </w:r>
            <w:r w:rsidR="00837BEE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367AC9">
              <w:rPr>
                <w:rFonts w:ascii="Times New Roman" w:hAnsi="Times New Roman" w:cs="Times New Roman"/>
                <w:b/>
                <w:sz w:val="24"/>
              </w:rPr>
              <w:t>s</w:t>
            </w:r>
            <w:r w:rsidR="00837BEE">
              <w:rPr>
                <w:rFonts w:ascii="Times New Roman" w:hAnsi="Times New Roman" w:cs="Times New Roman"/>
                <w:b/>
                <w:sz w:val="24"/>
              </w:rPr>
              <w:t>)</w:t>
            </w:r>
            <w:r w:rsidRPr="00367AC9">
              <w:rPr>
                <w:rFonts w:ascii="Times New Roman" w:hAnsi="Times New Roman" w:cs="Times New Roman"/>
                <w:b/>
                <w:sz w:val="24"/>
              </w:rPr>
              <w:t xml:space="preserve"> are you interested in?</w:t>
            </w:r>
          </w:p>
        </w:tc>
      </w:tr>
      <w:tr w:rsidR="00367AC9" w:rsidRPr="00367AC9" w:rsidTr="00AA3924">
        <w:tc>
          <w:tcPr>
            <w:tcW w:w="4815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F13193" w:rsidRPr="00F13193" w:rsidRDefault="00F13193" w:rsidP="00F13193">
            <w:pPr>
              <w:rPr>
                <w:rFonts w:ascii="Times New Roman" w:hAnsi="Times New Roman" w:cs="Times New Roman"/>
                <w:sz w:val="12"/>
              </w:rPr>
            </w:pPr>
          </w:p>
          <w:p w:rsidR="00367AC9" w:rsidRPr="00367AC9" w:rsidRDefault="00367AC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Tour Guide</w:t>
            </w:r>
          </w:p>
          <w:p w:rsidR="00367AC9" w:rsidRPr="00367AC9" w:rsidRDefault="00367AC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Gift Shop Cashier</w:t>
            </w:r>
          </w:p>
          <w:p w:rsidR="00367AC9" w:rsidRPr="00367AC9" w:rsidRDefault="00B04FA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Gardens</w:t>
            </w:r>
          </w:p>
          <w:p w:rsidR="00367AC9" w:rsidRPr="00367AC9" w:rsidRDefault="00B04FA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Greenhouse</w:t>
            </w:r>
          </w:p>
        </w:tc>
        <w:tc>
          <w:tcPr>
            <w:tcW w:w="638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684D20" w:rsidRPr="00684D20" w:rsidRDefault="00684D20" w:rsidP="00684D20">
            <w:pPr>
              <w:rPr>
                <w:rFonts w:ascii="Times New Roman" w:hAnsi="Times New Roman" w:cs="Times New Roman"/>
                <w:sz w:val="12"/>
              </w:rPr>
            </w:pPr>
          </w:p>
          <w:p w:rsidR="00367AC9" w:rsidRPr="00367AC9" w:rsidRDefault="00B04FA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Special Events</w:t>
            </w:r>
          </w:p>
          <w:p w:rsidR="00367AC9" w:rsidRPr="00367AC9" w:rsidRDefault="00B04FA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Administrative Support</w:t>
            </w:r>
          </w:p>
          <w:p w:rsidR="00367AC9" w:rsidRPr="00367AC9" w:rsidRDefault="00B04FA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Maintenance Support</w:t>
            </w:r>
          </w:p>
          <w:p w:rsidR="00367AC9" w:rsidRPr="00367AC9" w:rsidRDefault="00367AC9" w:rsidP="00367A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Special Projects</w:t>
            </w:r>
          </w:p>
          <w:p w:rsidR="00367AC9" w:rsidRPr="00367AC9" w:rsidRDefault="00367AC9" w:rsidP="00367AC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bottom w:val="nil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  <w:p w:rsidR="00367AC9" w:rsidRPr="00367AC9" w:rsidRDefault="00B04FA9" w:rsidP="00367A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Do you have any </w:t>
            </w:r>
            <w:r w:rsidR="00837BEE">
              <w:rPr>
                <w:rFonts w:ascii="Times New Roman" w:hAnsi="Times New Roman" w:cs="Times New Roman"/>
                <w:b/>
                <w:sz w:val="24"/>
              </w:rPr>
              <w:t xml:space="preserve">previous </w:t>
            </w:r>
            <w:r w:rsidR="00367AC9" w:rsidRPr="00367AC9">
              <w:rPr>
                <w:rFonts w:ascii="Times New Roman" w:hAnsi="Times New Roman" w:cs="Times New Roman"/>
                <w:b/>
                <w:sz w:val="24"/>
              </w:rPr>
              <w:t>vol</w:t>
            </w:r>
            <w:r>
              <w:rPr>
                <w:rFonts w:ascii="Times New Roman" w:hAnsi="Times New Roman" w:cs="Times New Roman"/>
                <w:b/>
                <w:sz w:val="24"/>
              </w:rPr>
              <w:t>unteer experience</w:t>
            </w:r>
            <w:r w:rsidR="00367AC9" w:rsidRPr="00367AC9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367AC9" w:rsidRPr="00367AC9" w:rsidTr="00B44069">
        <w:trPr>
          <w:trHeight w:val="454"/>
        </w:trPr>
        <w:tc>
          <w:tcPr>
            <w:tcW w:w="11199" w:type="dxa"/>
            <w:gridSpan w:val="9"/>
            <w:tcBorders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8D7DC7" w:rsidRPr="00367AC9" w:rsidTr="00B44069">
        <w:trPr>
          <w:trHeight w:val="454"/>
        </w:trPr>
        <w:tc>
          <w:tcPr>
            <w:tcW w:w="11199" w:type="dxa"/>
            <w:gridSpan w:val="9"/>
            <w:tcBorders>
              <w:bottom w:val="single" w:sz="4" w:space="0" w:color="auto"/>
            </w:tcBorders>
          </w:tcPr>
          <w:p w:rsidR="008D7DC7" w:rsidRPr="00367AC9" w:rsidRDefault="008D7DC7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367AC9" w:rsidRPr="00367AC9" w:rsidTr="00B44069">
        <w:trPr>
          <w:trHeight w:val="454"/>
        </w:trPr>
        <w:tc>
          <w:tcPr>
            <w:tcW w:w="11199" w:type="dxa"/>
            <w:gridSpan w:val="9"/>
            <w:tcBorders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bottom w:val="nil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  <w:bottom w:val="nil"/>
            </w:tcBorders>
          </w:tcPr>
          <w:p w:rsidR="00367AC9" w:rsidRPr="00367AC9" w:rsidRDefault="00B04FA9" w:rsidP="00B04FA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Tell us a bit more about yourself: </w:t>
            </w:r>
            <w:r w:rsidR="00367AC9" w:rsidRPr="00367AC9">
              <w:rPr>
                <w:rFonts w:ascii="Times New Roman" w:hAnsi="Times New Roman" w:cs="Times New Roman"/>
                <w:b/>
                <w:sz w:val="24"/>
              </w:rPr>
              <w:t>spec</w:t>
            </w:r>
            <w:r>
              <w:rPr>
                <w:rFonts w:ascii="Times New Roman" w:hAnsi="Times New Roman" w:cs="Times New Roman"/>
                <w:b/>
                <w:sz w:val="24"/>
              </w:rPr>
              <w:t>ial skills, interests or hobbies.</w:t>
            </w: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367AC9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8D7DC7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D7DC7" w:rsidRPr="00367AC9" w:rsidRDefault="008D7DC7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684D20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4D20" w:rsidRPr="00367AC9" w:rsidRDefault="00684D20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single" w:sz="4" w:space="0" w:color="auto"/>
              <w:bottom w:val="nil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  <w:bottom w:val="nil"/>
            </w:tcBorders>
          </w:tcPr>
          <w:p w:rsidR="00367AC9" w:rsidRPr="00367AC9" w:rsidRDefault="00B04FA9" w:rsidP="00367A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 you speak any other languages? If so, please list.</w:t>
            </w: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367AC9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8D7DC7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D7DC7" w:rsidRPr="00367AC9" w:rsidRDefault="008D7DC7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367AC9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single" w:sz="4" w:space="0" w:color="auto"/>
              <w:bottom w:val="nil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  <w:bottom w:val="nil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67AC9">
              <w:rPr>
                <w:rFonts w:ascii="Times New Roman" w:hAnsi="Times New Roman" w:cs="Times New Roman"/>
                <w:b/>
                <w:sz w:val="24"/>
              </w:rPr>
              <w:t>Are there any skills you would like to develop by volunteering at Parkwood?</w:t>
            </w: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367AC9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8D7DC7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D7DC7" w:rsidRPr="00367AC9" w:rsidRDefault="008D7DC7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684D20" w:rsidRPr="00367AC9" w:rsidTr="00B44069">
        <w:trPr>
          <w:trHeight w:val="454"/>
        </w:trPr>
        <w:tc>
          <w:tcPr>
            <w:tcW w:w="11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4D20" w:rsidRPr="00367AC9" w:rsidRDefault="00684D20" w:rsidP="00367AC9">
            <w:pPr>
              <w:rPr>
                <w:rFonts w:ascii="Times New Roman" w:hAnsi="Times New Roman" w:cs="Times New Roman"/>
              </w:rPr>
            </w:pPr>
          </w:p>
        </w:tc>
      </w:tr>
      <w:tr w:rsidR="00367AC9" w:rsidRPr="00367AC9" w:rsidTr="00B44069">
        <w:tc>
          <w:tcPr>
            <w:tcW w:w="11199" w:type="dxa"/>
            <w:gridSpan w:val="9"/>
            <w:tcBorders>
              <w:top w:val="nil"/>
            </w:tcBorders>
          </w:tcPr>
          <w:p w:rsidR="00367AC9" w:rsidRPr="00367AC9" w:rsidRDefault="00367AC9" w:rsidP="00367AC9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367AC9" w:rsidRPr="00367AC9" w:rsidRDefault="00311FF2" w:rsidP="00367A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Preferred Availablility:</w:t>
            </w:r>
          </w:p>
          <w:p w:rsidR="00367AC9" w:rsidRPr="00367AC9" w:rsidRDefault="00367AC9" w:rsidP="00367AC9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AA3924" w:rsidRPr="00367AC9" w:rsidTr="00AA3924">
        <w:tc>
          <w:tcPr>
            <w:tcW w:w="1241" w:type="dxa"/>
            <w:tcBorders>
              <w:tl2br w:val="single" w:sz="4" w:space="0" w:color="auto"/>
              <w:tr2bl w:val="single" w:sz="4" w:space="0" w:color="auto"/>
            </w:tcBorders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6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Monday</w:t>
            </w:r>
          </w:p>
        </w:tc>
        <w:tc>
          <w:tcPr>
            <w:tcW w:w="1129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Tuesday</w:t>
            </w:r>
          </w:p>
        </w:tc>
        <w:tc>
          <w:tcPr>
            <w:tcW w:w="1429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Wednesday</w:t>
            </w:r>
          </w:p>
        </w:tc>
        <w:tc>
          <w:tcPr>
            <w:tcW w:w="1134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Thursday</w:t>
            </w:r>
          </w:p>
        </w:tc>
        <w:tc>
          <w:tcPr>
            <w:tcW w:w="850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1134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Saturday</w:t>
            </w:r>
          </w:p>
        </w:tc>
        <w:tc>
          <w:tcPr>
            <w:tcW w:w="993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2273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Projects (as needed)</w:t>
            </w:r>
          </w:p>
        </w:tc>
      </w:tr>
      <w:tr w:rsidR="00AA3924" w:rsidRPr="00367AC9" w:rsidTr="00AA3924">
        <w:tc>
          <w:tcPr>
            <w:tcW w:w="1241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Morning</w:t>
            </w:r>
          </w:p>
        </w:tc>
        <w:tc>
          <w:tcPr>
            <w:tcW w:w="1016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3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3924" w:rsidRPr="00367AC9" w:rsidTr="00AA3924">
        <w:tc>
          <w:tcPr>
            <w:tcW w:w="1241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  <w:r w:rsidRPr="00367AC9">
              <w:rPr>
                <w:rFonts w:ascii="Times New Roman" w:hAnsi="Times New Roman" w:cs="Times New Roman"/>
                <w:sz w:val="24"/>
              </w:rPr>
              <w:t>Afternoon</w:t>
            </w:r>
          </w:p>
        </w:tc>
        <w:tc>
          <w:tcPr>
            <w:tcW w:w="1016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9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9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3" w:type="dxa"/>
          </w:tcPr>
          <w:p w:rsidR="00AA3924" w:rsidRPr="00367AC9" w:rsidRDefault="00AA3924" w:rsidP="00367A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717E" w:rsidRPr="00AA5080" w:rsidRDefault="0084717E" w:rsidP="00A4185F">
      <w:pPr>
        <w:spacing w:after="0"/>
      </w:pPr>
    </w:p>
    <w:p w:rsidR="00367AC9" w:rsidRPr="00AA3924" w:rsidRDefault="00367AC9" w:rsidP="00AA3924">
      <w:pPr>
        <w:spacing w:after="0" w:line="240" w:lineRule="auto"/>
        <w:jc w:val="center"/>
        <w:rPr>
          <w:rFonts w:ascii="Shadows Into Light Two" w:hAnsi="Shadows Into Light Two"/>
          <w:sz w:val="32"/>
        </w:rPr>
      </w:pPr>
      <w:r w:rsidRPr="00AA3924">
        <w:rPr>
          <w:rFonts w:ascii="Shadows Into Light Two" w:hAnsi="Shadows Into Light Two"/>
          <w:b/>
          <w:bCs/>
          <w:sz w:val="40"/>
        </w:rPr>
        <w:t>Thank you for your interest in volunteering with us!</w:t>
      </w:r>
    </w:p>
    <w:sectPr w:rsidR="00367AC9" w:rsidRPr="00AA3924" w:rsidSect="00AA3924">
      <w:headerReference w:type="default" r:id="rId7"/>
      <w:footerReference w:type="default" r:id="rId8"/>
      <w:pgSz w:w="12240" w:h="15840"/>
      <w:pgMar w:top="2160" w:right="1080" w:bottom="1134" w:left="1080" w:header="706" w:footer="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D2" w:rsidRDefault="00553CD2" w:rsidP="0084717E">
      <w:pPr>
        <w:spacing w:after="0" w:line="240" w:lineRule="auto"/>
      </w:pPr>
      <w:r>
        <w:separator/>
      </w:r>
    </w:p>
  </w:endnote>
  <w:endnote w:type="continuationSeparator" w:id="0">
    <w:p w:rsidR="00553CD2" w:rsidRDefault="00553CD2" w:rsidP="0084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adows Into Light Two">
    <w:altName w:val="Calibri"/>
    <w:panose1 w:val="02000506000000020004"/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7E" w:rsidRPr="0060218B" w:rsidRDefault="00A42C03" w:rsidP="0060218B">
    <w:pPr>
      <w:pStyle w:val="Footer"/>
      <w:rPr>
        <w:noProof/>
        <w:lang w:val="en-CA" w:eastAsia="en-CA"/>
        <w14:ligatures w14:val="none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0" locked="0" layoutInCell="1" allowOverlap="1" wp14:anchorId="3C4A979E" wp14:editId="14A76024">
          <wp:simplePos x="0" y="0"/>
          <wp:positionH relativeFrom="column">
            <wp:posOffset>-452755</wp:posOffset>
          </wp:positionH>
          <wp:positionV relativeFrom="paragraph">
            <wp:posOffset>47625</wp:posOffset>
          </wp:positionV>
          <wp:extent cx="7287260" cy="545821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 Footer Templat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260" cy="54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D2" w:rsidRDefault="00553CD2" w:rsidP="0084717E">
      <w:pPr>
        <w:spacing w:after="0" w:line="240" w:lineRule="auto"/>
      </w:pPr>
      <w:r>
        <w:separator/>
      </w:r>
    </w:p>
  </w:footnote>
  <w:footnote w:type="continuationSeparator" w:id="0">
    <w:p w:rsidR="00553CD2" w:rsidRDefault="00553CD2" w:rsidP="0084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7E" w:rsidRPr="0005308A" w:rsidRDefault="0005308A">
    <w:pPr>
      <w:pStyle w:val="Header"/>
      <w:rPr>
        <w:sz w:val="12"/>
      </w:rPr>
    </w:pPr>
    <w:r w:rsidRPr="0005308A">
      <w:rPr>
        <w:noProof/>
        <w:sz w:val="12"/>
        <w:lang w:val="en-CA" w:eastAsia="en-CA"/>
        <w14:ligatures w14:val="non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-257810</wp:posOffset>
          </wp:positionV>
          <wp:extent cx="7239000" cy="1085850"/>
          <wp:effectExtent l="0" t="0" r="0" b="0"/>
          <wp:wrapThrough wrapText="bothSides">
            <wp:wrapPolygon edited="0">
              <wp:start x="0" y="0"/>
              <wp:lineTo x="0" y="21221"/>
              <wp:lineTo x="21543" y="21221"/>
              <wp:lineTo x="21543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 - Volunteer Application Fo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D64"/>
    <w:multiLevelType w:val="hybridMultilevel"/>
    <w:tmpl w:val="353825EE"/>
    <w:lvl w:ilvl="0" w:tplc="0896E7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A62"/>
    <w:multiLevelType w:val="hybridMultilevel"/>
    <w:tmpl w:val="7DFA3F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5297D"/>
    <w:multiLevelType w:val="hybridMultilevel"/>
    <w:tmpl w:val="E3D2B582"/>
    <w:lvl w:ilvl="0" w:tplc="0896E7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5F"/>
    <w:rsid w:val="0005308A"/>
    <w:rsid w:val="00192961"/>
    <w:rsid w:val="0020379F"/>
    <w:rsid w:val="00311FF2"/>
    <w:rsid w:val="00367AC9"/>
    <w:rsid w:val="003F31DD"/>
    <w:rsid w:val="0041592D"/>
    <w:rsid w:val="004C06B9"/>
    <w:rsid w:val="00553CD2"/>
    <w:rsid w:val="005A1A94"/>
    <w:rsid w:val="0060218B"/>
    <w:rsid w:val="00684D20"/>
    <w:rsid w:val="00837BEE"/>
    <w:rsid w:val="0084717E"/>
    <w:rsid w:val="008D7DC7"/>
    <w:rsid w:val="0099372F"/>
    <w:rsid w:val="009D1F35"/>
    <w:rsid w:val="00A4185F"/>
    <w:rsid w:val="00A42C03"/>
    <w:rsid w:val="00AA3924"/>
    <w:rsid w:val="00AA5080"/>
    <w:rsid w:val="00B04FA9"/>
    <w:rsid w:val="00B44069"/>
    <w:rsid w:val="00BE7935"/>
    <w:rsid w:val="00BF75C7"/>
    <w:rsid w:val="00D07AD7"/>
    <w:rsid w:val="00D55E4D"/>
    <w:rsid w:val="00E16C4D"/>
    <w:rsid w:val="00E931E2"/>
    <w:rsid w:val="00ED3695"/>
    <w:rsid w:val="00EE1596"/>
    <w:rsid w:val="00F13193"/>
    <w:rsid w:val="00F63E2B"/>
    <w:rsid w:val="00FB4B2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E3BAB2"/>
  <w15:chartTrackingRefBased/>
  <w15:docId w15:val="{165DCBB8-846C-4B31-82EC-1DC3AE6A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5F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17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47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17E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A4185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8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Forms%20and%20Letter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15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Marcelino</dc:creator>
  <cp:keywords/>
  <dc:description/>
  <cp:lastModifiedBy>Erin Marcelino</cp:lastModifiedBy>
  <cp:revision>3</cp:revision>
  <cp:lastPrinted>2025-01-27T16:43:00Z</cp:lastPrinted>
  <dcterms:created xsi:type="dcterms:W3CDTF">2025-04-11T12:34:00Z</dcterms:created>
  <dcterms:modified xsi:type="dcterms:W3CDTF">2026-01-13T12:51:00Z</dcterms:modified>
</cp:coreProperties>
</file>